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580" w:rsidRPr="00EA03DB" w:rsidRDefault="00142580" w:rsidP="00EA03DB">
      <w:pPr>
        <w:spacing w:after="0"/>
        <w:rPr>
          <w:b/>
          <w:bCs/>
          <w:i/>
          <w:iCs/>
          <w:color w:val="808080"/>
          <w:sz w:val="56"/>
          <w:szCs w:val="56"/>
        </w:rPr>
      </w:pPr>
      <w:r w:rsidRPr="00EA03DB">
        <w:rPr>
          <w:b/>
          <w:bCs/>
          <w:i/>
          <w:iCs/>
          <w:color w:val="808080"/>
          <w:sz w:val="56"/>
          <w:szCs w:val="5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108pt">
            <v:imagedata r:id="rId5" o:title=""/>
          </v:shape>
        </w:pict>
      </w:r>
      <w:r>
        <w:rPr>
          <w:b/>
          <w:bCs/>
          <w:i/>
          <w:iCs/>
          <w:color w:val="808080"/>
          <w:sz w:val="56"/>
          <w:szCs w:val="56"/>
        </w:rPr>
        <w:t xml:space="preserve">               </w:t>
      </w:r>
      <w:r w:rsidRPr="00EA03DB">
        <w:rPr>
          <w:b/>
          <w:bCs/>
          <w:i/>
          <w:iCs/>
          <w:color w:val="000000"/>
          <w:sz w:val="56"/>
          <w:szCs w:val="56"/>
          <w:u w:val="single"/>
        </w:rPr>
        <w:t>Hibachi Rice</w:t>
      </w:r>
    </w:p>
    <w:p w:rsidR="00142580" w:rsidRPr="00EA03DB" w:rsidRDefault="00142580" w:rsidP="00EA03DB">
      <w:pPr>
        <w:spacing w:after="0"/>
        <w:jc w:val="center"/>
        <w:rPr>
          <w:i/>
          <w:iCs/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>Yield</w:t>
      </w:r>
      <w:r w:rsidRPr="00EA03DB">
        <w:rPr>
          <w:i/>
          <w:iCs/>
          <w:color w:val="000000"/>
          <w:sz w:val="32"/>
          <w:szCs w:val="32"/>
        </w:rPr>
        <w:t xml:space="preserve"> –one portion for each person in your group – divide it up evenly!</w:t>
      </w:r>
    </w:p>
    <w:p w:rsidR="00142580" w:rsidRPr="00EA03DB" w:rsidRDefault="00142580" w:rsidP="00FA2C5C">
      <w:pPr>
        <w:spacing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</w:pPr>
      <w:r w:rsidRPr="00EA03DB"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  <w:t>Ingredients</w:t>
      </w:r>
      <w:r w:rsidRPr="00EA03DB">
        <w:rPr>
          <w:rFonts w:ascii="Times New Roman" w:hAnsi="Times New Roman" w:cs="Times New Roman"/>
          <w:b/>
          <w:bCs/>
          <w:color w:val="000000"/>
          <w:sz w:val="36"/>
          <w:szCs w:val="36"/>
        </w:rPr>
        <w:tab/>
      </w:r>
      <w:r w:rsidRPr="00EA03DB">
        <w:rPr>
          <w:rFonts w:ascii="Times New Roman" w:hAnsi="Times New Roman" w:cs="Times New Roman"/>
          <w:b/>
          <w:bCs/>
          <w:color w:val="000000"/>
          <w:sz w:val="36"/>
          <w:szCs w:val="36"/>
        </w:rPr>
        <w:tab/>
      </w:r>
      <w:r w:rsidRPr="00EA03DB">
        <w:rPr>
          <w:rFonts w:ascii="Times New Roman" w:hAnsi="Times New Roman" w:cs="Times New Roman"/>
          <w:b/>
          <w:bCs/>
          <w:color w:val="000000"/>
          <w:sz w:val="36"/>
          <w:szCs w:val="36"/>
        </w:rPr>
        <w:tab/>
      </w:r>
      <w:r w:rsidRPr="00EA03DB">
        <w:rPr>
          <w:rFonts w:ascii="Times New Roman" w:hAnsi="Times New Roman" w:cs="Times New Roman"/>
          <w:b/>
          <w:bCs/>
          <w:color w:val="000000"/>
          <w:sz w:val="36"/>
          <w:szCs w:val="36"/>
        </w:rPr>
        <w:tab/>
      </w:r>
      <w:r w:rsidRPr="00EA03DB">
        <w:rPr>
          <w:rFonts w:ascii="Times New Roman" w:hAnsi="Times New Roman" w:cs="Times New Roman"/>
          <w:b/>
          <w:bCs/>
          <w:color w:val="000000"/>
          <w:sz w:val="36"/>
          <w:szCs w:val="36"/>
        </w:rPr>
        <w:tab/>
      </w:r>
      <w:r w:rsidRPr="00EA03DB">
        <w:rPr>
          <w:rFonts w:ascii="Times New Roman" w:hAnsi="Times New Roman" w:cs="Times New Roman"/>
          <w:b/>
          <w:bCs/>
          <w:color w:val="000000"/>
          <w:sz w:val="36"/>
          <w:szCs w:val="36"/>
        </w:rPr>
        <w:tab/>
      </w:r>
      <w:r w:rsidRPr="00EA03DB"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  <w:t>Amount</w:t>
      </w:r>
    </w:p>
    <w:p w:rsidR="00142580" w:rsidRPr="00EA03DB" w:rsidRDefault="00142580" w:rsidP="00FA2C5C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A03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Sesame Oil</w:t>
      </w:r>
      <w:r w:rsidRPr="00EA03DB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EA03DB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EA03DB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EA03DB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EA03DB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EA03DB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EA03DB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EA03DB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2 T.</w:t>
      </w:r>
    </w:p>
    <w:p w:rsidR="00142580" w:rsidRPr="00EA03DB" w:rsidRDefault="00142580" w:rsidP="00FA2C5C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A03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Eggs</w:t>
      </w:r>
      <w:r w:rsidRPr="00EA03DB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EA03DB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EA03DB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EA03DB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EA03DB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EA03DB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EA03DB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EA03DB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EA03DB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2</w:t>
      </w:r>
    </w:p>
    <w:p w:rsidR="00142580" w:rsidRPr="00EA03DB" w:rsidRDefault="00142580" w:rsidP="00FA2C5C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A03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Chopped onion</w:t>
      </w:r>
      <w:r w:rsidRPr="00EA03DB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EA03DB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EA03DB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EA03DB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EA03DB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EA03DB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EA03DB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¼ cup</w:t>
      </w:r>
    </w:p>
    <w:p w:rsidR="00142580" w:rsidRPr="00EA03DB" w:rsidRDefault="00142580" w:rsidP="00FA2C5C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Frozen Vegetable Mix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1</w:t>
      </w:r>
      <w:r w:rsidRPr="00EA03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cup</w:t>
      </w:r>
    </w:p>
    <w:p w:rsidR="00142580" w:rsidRPr="00EA03DB" w:rsidRDefault="00142580" w:rsidP="00FA2C5C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A03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Sesame Seeds</w:t>
      </w:r>
      <w:r w:rsidRPr="00EA03DB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EA03DB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EA03DB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EA03DB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EA03DB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EA03DB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EA03DB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1 T.</w:t>
      </w:r>
    </w:p>
    <w:p w:rsidR="00142580" w:rsidRPr="00EA03DB" w:rsidRDefault="00142580" w:rsidP="00FA2C5C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A03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Soy Sauce</w:t>
      </w:r>
      <w:r w:rsidRPr="00EA03DB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EA03DB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EA03DB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EA03DB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EA03DB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EA03DB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EA03DB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EA03DB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3 T.</w:t>
      </w:r>
    </w:p>
    <w:p w:rsidR="00142580" w:rsidRPr="00EA03DB" w:rsidRDefault="00142580" w:rsidP="00FA2C5C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Cooked Rice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2</w:t>
      </w:r>
      <w:r w:rsidRPr="00EA03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cups</w:t>
      </w:r>
    </w:p>
    <w:p w:rsidR="00142580" w:rsidRPr="00EA03DB" w:rsidRDefault="00142580">
      <w:pPr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</w:pPr>
      <w:r w:rsidRPr="00EA03DB"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  <w:t xml:space="preserve">Method – </w:t>
      </w:r>
    </w:p>
    <w:p w:rsidR="00142580" w:rsidRPr="00EA03DB" w:rsidRDefault="00142580" w:rsidP="004931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EA03DB">
        <w:rPr>
          <w:rFonts w:ascii="Times New Roman" w:hAnsi="Times New Roman" w:cs="Times New Roman"/>
          <w:color w:val="000000"/>
          <w:sz w:val="28"/>
          <w:szCs w:val="28"/>
        </w:rPr>
        <w:t xml:space="preserve"> Crack eggs and scramble them in a small mixing bowl with a whisk.</w:t>
      </w:r>
    </w:p>
    <w:p w:rsidR="00142580" w:rsidRPr="00EA03DB" w:rsidRDefault="00142580" w:rsidP="00EA03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EA03DB">
        <w:rPr>
          <w:rFonts w:ascii="Times New Roman" w:hAnsi="Times New Roman" w:cs="Times New Roman"/>
          <w:color w:val="000000"/>
          <w:sz w:val="28"/>
          <w:szCs w:val="28"/>
        </w:rPr>
        <w:t xml:space="preserve">Plug in and Pre-heat electric skillet to 275 degrees – DO NOT ADD </w:t>
      </w:r>
      <w:smartTag w:uri="urn:schemas-microsoft-com:office:smarttags" w:element="stockticker">
        <w:r w:rsidRPr="00EA03DB">
          <w:rPr>
            <w:rFonts w:ascii="Times New Roman" w:hAnsi="Times New Roman" w:cs="Times New Roman"/>
            <w:color w:val="000000"/>
            <w:sz w:val="28"/>
            <w:szCs w:val="28"/>
          </w:rPr>
          <w:t>OIL</w:t>
        </w:r>
      </w:smartTag>
      <w:r w:rsidRPr="00EA03DB">
        <w:rPr>
          <w:rFonts w:ascii="Times New Roman" w:hAnsi="Times New Roman" w:cs="Times New Roman"/>
          <w:color w:val="000000"/>
          <w:sz w:val="28"/>
          <w:szCs w:val="28"/>
        </w:rPr>
        <w:t xml:space="preserve"> UNTIL YOU </w:t>
      </w:r>
      <w:smartTag w:uri="urn:schemas-microsoft-com:office:smarttags" w:element="stockticker">
        <w:r w:rsidRPr="00EA03DB">
          <w:rPr>
            <w:rFonts w:ascii="Times New Roman" w:hAnsi="Times New Roman" w:cs="Times New Roman"/>
            <w:color w:val="000000"/>
            <w:sz w:val="28"/>
            <w:szCs w:val="28"/>
          </w:rPr>
          <w:t>ARE</w:t>
        </w:r>
      </w:smartTag>
      <w:r w:rsidRPr="00EA03DB">
        <w:rPr>
          <w:rFonts w:ascii="Times New Roman" w:hAnsi="Times New Roman" w:cs="Times New Roman"/>
          <w:color w:val="000000"/>
          <w:sz w:val="28"/>
          <w:szCs w:val="28"/>
        </w:rPr>
        <w:t xml:space="preserve"> READY TO START COOKING!!!!!!!</w:t>
      </w:r>
    </w:p>
    <w:p w:rsidR="00142580" w:rsidRPr="00EA03DB" w:rsidRDefault="00142580" w:rsidP="004931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EA03DB">
        <w:rPr>
          <w:rFonts w:ascii="Times New Roman" w:hAnsi="Times New Roman" w:cs="Times New Roman"/>
          <w:color w:val="000000"/>
          <w:sz w:val="28"/>
          <w:szCs w:val="28"/>
        </w:rPr>
        <w:t>Chop onion.</w:t>
      </w:r>
    </w:p>
    <w:p w:rsidR="00142580" w:rsidRPr="00EA03DB" w:rsidRDefault="00142580" w:rsidP="004931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Measure frozen vegetables and bring to your station</w:t>
      </w:r>
      <w:r w:rsidRPr="00EA03D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42580" w:rsidRPr="00EA03DB" w:rsidRDefault="00142580" w:rsidP="004931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EA03DB">
        <w:rPr>
          <w:rFonts w:ascii="Times New Roman" w:hAnsi="Times New Roman" w:cs="Times New Roman"/>
          <w:color w:val="000000"/>
          <w:sz w:val="28"/>
          <w:szCs w:val="28"/>
        </w:rPr>
        <w:t>Once you have all ingredients at your station – add oil to skillet and heat.</w:t>
      </w:r>
    </w:p>
    <w:p w:rsidR="00142580" w:rsidRPr="00EA03DB" w:rsidRDefault="00142580" w:rsidP="004931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EA03DB">
        <w:rPr>
          <w:rFonts w:ascii="Times New Roman" w:hAnsi="Times New Roman" w:cs="Times New Roman"/>
          <w:color w:val="000000"/>
          <w:sz w:val="28"/>
          <w:szCs w:val="28"/>
        </w:rPr>
        <w:t>Pour the eggs in and scramble with the silicone turner.</w:t>
      </w:r>
    </w:p>
    <w:p w:rsidR="00142580" w:rsidRPr="00EA03DB" w:rsidRDefault="00142580" w:rsidP="004931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EA03DB">
        <w:rPr>
          <w:rFonts w:ascii="Times New Roman" w:hAnsi="Times New Roman" w:cs="Times New Roman"/>
          <w:color w:val="000000"/>
          <w:sz w:val="28"/>
          <w:szCs w:val="28"/>
        </w:rPr>
        <w:t>Once egg i</w:t>
      </w:r>
      <w:r>
        <w:rPr>
          <w:rFonts w:ascii="Times New Roman" w:hAnsi="Times New Roman" w:cs="Times New Roman"/>
          <w:color w:val="000000"/>
          <w:sz w:val="28"/>
          <w:szCs w:val="28"/>
        </w:rPr>
        <w:t>s fully cooked, onion and frozen vegetables</w:t>
      </w:r>
      <w:r w:rsidRPr="00EA03DB">
        <w:rPr>
          <w:rFonts w:ascii="Times New Roman" w:hAnsi="Times New Roman" w:cs="Times New Roman"/>
          <w:color w:val="000000"/>
          <w:sz w:val="28"/>
          <w:szCs w:val="28"/>
        </w:rPr>
        <w:t>.  Allow them to cook for a few minutes until they are tender – stirring occasionally.</w:t>
      </w:r>
    </w:p>
    <w:p w:rsidR="00142580" w:rsidRPr="00EA03DB" w:rsidRDefault="00142580" w:rsidP="004931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EA03DB">
        <w:rPr>
          <w:rFonts w:ascii="Times New Roman" w:hAnsi="Times New Roman" w:cs="Times New Roman"/>
          <w:color w:val="000000"/>
          <w:sz w:val="28"/>
          <w:szCs w:val="28"/>
        </w:rPr>
        <w:t>Add the sesame seeds and soy sauce and stir.</w:t>
      </w:r>
    </w:p>
    <w:p w:rsidR="00142580" w:rsidRPr="00EA03DB" w:rsidRDefault="00142580" w:rsidP="004931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EA03DB">
        <w:rPr>
          <w:rFonts w:ascii="Times New Roman" w:hAnsi="Times New Roman" w:cs="Times New Roman"/>
          <w:color w:val="000000"/>
          <w:sz w:val="28"/>
          <w:szCs w:val="28"/>
        </w:rPr>
        <w:t xml:space="preserve">Add the cooked rice and turn over several times in the pan.  Pat in down with the turner and allow it to cook for a minute then turn it.  Repeat this a few times.  </w:t>
      </w:r>
    </w:p>
    <w:p w:rsidR="00142580" w:rsidRPr="00EA03DB" w:rsidRDefault="00142580" w:rsidP="004931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EA03DB">
        <w:rPr>
          <w:rFonts w:ascii="Times New Roman" w:hAnsi="Times New Roman" w:cs="Times New Roman"/>
          <w:color w:val="000000"/>
          <w:sz w:val="28"/>
          <w:szCs w:val="28"/>
        </w:rPr>
        <w:t xml:space="preserve">TURN OFF SKILLET </w:t>
      </w:r>
      <w:smartTag w:uri="urn:schemas-microsoft-com:office:smarttags" w:element="stockticker">
        <w:r w:rsidRPr="00EA03DB">
          <w:rPr>
            <w:rFonts w:ascii="Times New Roman" w:hAnsi="Times New Roman" w:cs="Times New Roman"/>
            <w:color w:val="000000"/>
            <w:sz w:val="28"/>
            <w:szCs w:val="28"/>
          </w:rPr>
          <w:t>AND</w:t>
        </w:r>
      </w:smartTag>
      <w:r w:rsidRPr="00EA03DB">
        <w:rPr>
          <w:rFonts w:ascii="Times New Roman" w:hAnsi="Times New Roman" w:cs="Times New Roman"/>
          <w:color w:val="000000"/>
          <w:sz w:val="28"/>
          <w:szCs w:val="28"/>
        </w:rPr>
        <w:t xml:space="preserve"> UNPLUG!!!!!  Mrs. Levesque will clean the skillets.  </w:t>
      </w:r>
    </w:p>
    <w:p w:rsidR="00142580" w:rsidRPr="00EA03DB" w:rsidRDefault="00142580" w:rsidP="004931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EA03DB">
        <w:rPr>
          <w:rFonts w:ascii="Times New Roman" w:hAnsi="Times New Roman" w:cs="Times New Roman"/>
          <w:color w:val="000000"/>
          <w:sz w:val="28"/>
          <w:szCs w:val="28"/>
        </w:rPr>
        <w:t xml:space="preserve">Place </w:t>
      </w:r>
      <w:smartTag w:uri="urn:schemas-microsoft-com:office:smarttags" w:element="stockticker">
        <w:r w:rsidRPr="00EA03DB">
          <w:rPr>
            <w:rFonts w:ascii="Times New Roman" w:hAnsi="Times New Roman" w:cs="Times New Roman"/>
            <w:color w:val="000000"/>
            <w:sz w:val="28"/>
            <w:szCs w:val="28"/>
          </w:rPr>
          <w:t>ALL</w:t>
        </w:r>
      </w:smartTag>
      <w:r w:rsidRPr="00EA03DB">
        <w:rPr>
          <w:rFonts w:ascii="Times New Roman" w:hAnsi="Times New Roman" w:cs="Times New Roman"/>
          <w:color w:val="000000"/>
          <w:sz w:val="28"/>
          <w:szCs w:val="28"/>
        </w:rPr>
        <w:t xml:space="preserve"> of your rice in a serving bowls with a large serving spoon and place on the center of your table.</w:t>
      </w:r>
    </w:p>
    <w:p w:rsidR="00142580" w:rsidRPr="00EA03DB" w:rsidRDefault="00142580" w:rsidP="004931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EA03DB">
        <w:rPr>
          <w:rFonts w:ascii="Times New Roman" w:hAnsi="Times New Roman" w:cs="Times New Roman"/>
          <w:color w:val="000000"/>
          <w:sz w:val="28"/>
          <w:szCs w:val="28"/>
        </w:rPr>
        <w:t>Make sure your entire kitchen is cleaned up before you sit down to eat!!!!!!</w:t>
      </w:r>
    </w:p>
    <w:p w:rsidR="00142580" w:rsidRPr="00EA03DB" w:rsidRDefault="00142580" w:rsidP="0028082A">
      <w:pPr>
        <w:pStyle w:val="ListParagraph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EA03D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If you are trying this at home, remember, ANY vegetables will work – great recipe for using up leftovers!!!! You could also add chicken, beef, pork or shrimp!</w:t>
      </w:r>
    </w:p>
    <w:sectPr w:rsidR="00142580" w:rsidRPr="00EA03DB" w:rsidSect="00BA1171">
      <w:pgSz w:w="12240" w:h="15840"/>
      <w:pgMar w:top="432" w:right="576" w:bottom="432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81098"/>
    <w:multiLevelType w:val="hybridMultilevel"/>
    <w:tmpl w:val="AF5C0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042A"/>
    <w:rsid w:val="00010526"/>
    <w:rsid w:val="0006042A"/>
    <w:rsid w:val="00082528"/>
    <w:rsid w:val="00142580"/>
    <w:rsid w:val="00173090"/>
    <w:rsid w:val="00176A07"/>
    <w:rsid w:val="001F3397"/>
    <w:rsid w:val="001F538B"/>
    <w:rsid w:val="002243BD"/>
    <w:rsid w:val="00244767"/>
    <w:rsid w:val="00246877"/>
    <w:rsid w:val="00275AAC"/>
    <w:rsid w:val="0028082A"/>
    <w:rsid w:val="00291F71"/>
    <w:rsid w:val="002F39F1"/>
    <w:rsid w:val="00326C93"/>
    <w:rsid w:val="00387841"/>
    <w:rsid w:val="003C043C"/>
    <w:rsid w:val="003D63B1"/>
    <w:rsid w:val="00493165"/>
    <w:rsid w:val="00691E15"/>
    <w:rsid w:val="007960B0"/>
    <w:rsid w:val="007A6C16"/>
    <w:rsid w:val="00882EC6"/>
    <w:rsid w:val="008C35C2"/>
    <w:rsid w:val="00906B6A"/>
    <w:rsid w:val="00961E2F"/>
    <w:rsid w:val="009901A0"/>
    <w:rsid w:val="00B93030"/>
    <w:rsid w:val="00BA1171"/>
    <w:rsid w:val="00CB5F92"/>
    <w:rsid w:val="00D42028"/>
    <w:rsid w:val="00D84185"/>
    <w:rsid w:val="00D9119A"/>
    <w:rsid w:val="00EA03DB"/>
    <w:rsid w:val="00EA4B2A"/>
    <w:rsid w:val="00F06AE9"/>
    <w:rsid w:val="00FA1C9A"/>
    <w:rsid w:val="00FA2C5C"/>
    <w:rsid w:val="00FE6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AAC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931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1</Pages>
  <Words>216</Words>
  <Characters>1234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Tortilla Pizzas</dc:title>
  <dc:subject/>
  <dc:creator>owner</dc:creator>
  <cp:keywords/>
  <dc:description/>
  <cp:lastModifiedBy>Wappingers Central School District</cp:lastModifiedBy>
  <cp:revision>15</cp:revision>
  <cp:lastPrinted>2013-09-16T15:39:00Z</cp:lastPrinted>
  <dcterms:created xsi:type="dcterms:W3CDTF">2012-09-10T15:55:00Z</dcterms:created>
  <dcterms:modified xsi:type="dcterms:W3CDTF">2013-09-16T15:39:00Z</dcterms:modified>
</cp:coreProperties>
</file>